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FD" w:rsidRPr="00084B95" w:rsidRDefault="003A0BFD" w:rsidP="003A0BFD">
      <w:pPr>
        <w:rPr>
          <w:sz w:val="8"/>
          <w:szCs w:val="8"/>
        </w:rPr>
      </w:pPr>
    </w:p>
    <w:p w:rsidR="009F613C" w:rsidRDefault="00B5135A" w:rsidP="001062F9">
      <w:pPr>
        <w:tabs>
          <w:tab w:val="left" w:pos="7938"/>
          <w:tab w:val="right" w:pos="96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43D0">
        <w:rPr>
          <w:rFonts w:ascii="Arial" w:hAnsi="Arial" w:cs="Arial"/>
        </w:rPr>
        <w:t>1</w:t>
      </w:r>
      <w:r w:rsidR="00E52EC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52EC8">
        <w:rPr>
          <w:rFonts w:ascii="Arial" w:hAnsi="Arial" w:cs="Arial"/>
        </w:rPr>
        <w:t>09.2021</w:t>
      </w:r>
    </w:p>
    <w:p w:rsidR="00672610" w:rsidRPr="001062F9" w:rsidRDefault="00C321E4" w:rsidP="00254D01">
      <w:pPr>
        <w:pStyle w:val="berschrift2"/>
        <w:rPr>
          <w:b w:val="0"/>
          <w:bCs w:val="0"/>
          <w:i w:val="0"/>
        </w:rPr>
      </w:pPr>
      <w:r w:rsidRPr="001062F9">
        <w:rPr>
          <w:i w:val="0"/>
        </w:rPr>
        <w:t>Arbeitsgemei</w:t>
      </w:r>
      <w:r w:rsidR="0078584A" w:rsidRPr="001062F9">
        <w:rPr>
          <w:i w:val="0"/>
        </w:rPr>
        <w:t>nschaften</w:t>
      </w:r>
    </w:p>
    <w:p w:rsidR="001062F9" w:rsidRDefault="001062F9" w:rsidP="00CE7D2B">
      <w:pPr>
        <w:rPr>
          <w:sz w:val="8"/>
          <w:szCs w:val="8"/>
        </w:rPr>
      </w:pPr>
    </w:p>
    <w:p w:rsidR="00DE2A7E" w:rsidRPr="00084B95" w:rsidRDefault="00DE2A7E" w:rsidP="00CE7D2B">
      <w:pPr>
        <w:rPr>
          <w:sz w:val="8"/>
          <w:szCs w:val="8"/>
        </w:rPr>
      </w:pPr>
    </w:p>
    <w:p w:rsidR="00CE7D2B" w:rsidRDefault="00CE7D2B" w:rsidP="00CE7D2B">
      <w:pPr>
        <w:rPr>
          <w:rFonts w:ascii="Arial" w:hAnsi="Arial" w:cs="Arial"/>
        </w:rPr>
      </w:pPr>
      <w:r w:rsidRPr="001062F9">
        <w:rPr>
          <w:rFonts w:ascii="Arial" w:hAnsi="Arial" w:cs="Arial"/>
        </w:rPr>
        <w:t>Li</w:t>
      </w:r>
      <w:r w:rsidR="0078584A" w:rsidRPr="001062F9">
        <w:rPr>
          <w:rFonts w:ascii="Arial" w:hAnsi="Arial" w:cs="Arial"/>
        </w:rPr>
        <w:t xml:space="preserve">ebe Eltern, </w:t>
      </w:r>
    </w:p>
    <w:p w:rsidR="00672750" w:rsidRPr="00C41CEB" w:rsidRDefault="001A6E63" w:rsidP="001062F9">
      <w:pPr>
        <w:jc w:val="both"/>
        <w:rPr>
          <w:rFonts w:ascii="Arial" w:hAnsi="Arial" w:cs="Arial"/>
        </w:rPr>
      </w:pPr>
      <w:r w:rsidRPr="00C41CEB">
        <w:rPr>
          <w:rFonts w:ascii="Arial" w:hAnsi="Arial" w:cs="Arial"/>
        </w:rPr>
        <w:t xml:space="preserve">ab </w:t>
      </w:r>
      <w:r w:rsidR="00AA76DE">
        <w:rPr>
          <w:rFonts w:ascii="Arial" w:hAnsi="Arial" w:cs="Arial"/>
          <w:b/>
        </w:rPr>
        <w:t>Mon</w:t>
      </w:r>
      <w:r w:rsidR="00E52EC8">
        <w:rPr>
          <w:rFonts w:ascii="Arial" w:hAnsi="Arial" w:cs="Arial"/>
          <w:b/>
        </w:rPr>
        <w:t>tag, den 27.09.2021</w:t>
      </w:r>
      <w:r w:rsidR="002F7C63" w:rsidRPr="00C41CEB">
        <w:rPr>
          <w:rFonts w:ascii="Arial" w:hAnsi="Arial" w:cs="Arial"/>
        </w:rPr>
        <w:t xml:space="preserve"> </w:t>
      </w:r>
      <w:r w:rsidRPr="001062F9">
        <w:rPr>
          <w:rFonts w:ascii="Arial" w:hAnsi="Arial" w:cs="Arial"/>
        </w:rPr>
        <w:t>starten</w:t>
      </w:r>
      <w:r w:rsidR="003C594C" w:rsidRPr="001062F9">
        <w:rPr>
          <w:rFonts w:ascii="Arial" w:hAnsi="Arial" w:cs="Arial"/>
        </w:rPr>
        <w:t xml:space="preserve"> </w:t>
      </w:r>
      <w:r w:rsidR="00833F88" w:rsidRPr="001062F9">
        <w:rPr>
          <w:rFonts w:ascii="Arial" w:hAnsi="Arial" w:cs="Arial"/>
        </w:rPr>
        <w:t>unsere Arbeitsgemeinschaften des Ergänzungsbereichs</w:t>
      </w:r>
      <w:r w:rsidR="003C594C" w:rsidRPr="001062F9">
        <w:rPr>
          <w:rFonts w:ascii="Arial" w:hAnsi="Arial" w:cs="Arial"/>
        </w:rPr>
        <w:t xml:space="preserve">. </w:t>
      </w:r>
      <w:r w:rsidR="00385172">
        <w:rPr>
          <w:rFonts w:ascii="Arial" w:hAnsi="Arial" w:cs="Arial"/>
        </w:rPr>
        <w:br/>
      </w:r>
      <w:r w:rsidR="005049DD" w:rsidRPr="001062F9">
        <w:rPr>
          <w:rFonts w:ascii="Arial" w:hAnsi="Arial" w:cs="Arial"/>
        </w:rPr>
        <w:t xml:space="preserve">Die Teilnahme an einer AG ist freiwillig, jedoch sollten die Kinder, nachdem sie sich für eine AG entschieden haben, auch möglichst verbindlich über </w:t>
      </w:r>
      <w:r w:rsidR="005049DD" w:rsidRPr="00C41CEB">
        <w:rPr>
          <w:rFonts w:ascii="Arial" w:hAnsi="Arial" w:cs="Arial"/>
        </w:rPr>
        <w:t xml:space="preserve">das </w:t>
      </w:r>
      <w:r w:rsidR="001062F9" w:rsidRPr="00C41CEB">
        <w:rPr>
          <w:rFonts w:ascii="Arial" w:hAnsi="Arial" w:cs="Arial"/>
        </w:rPr>
        <w:t xml:space="preserve">ganze </w:t>
      </w:r>
      <w:r w:rsidR="005049DD" w:rsidRPr="00C41CEB">
        <w:rPr>
          <w:rFonts w:ascii="Arial" w:hAnsi="Arial" w:cs="Arial"/>
        </w:rPr>
        <w:t xml:space="preserve">Schuljahr </w:t>
      </w:r>
      <w:r w:rsidR="005049DD" w:rsidRPr="001062F9">
        <w:rPr>
          <w:rFonts w:ascii="Arial" w:hAnsi="Arial" w:cs="Arial"/>
        </w:rPr>
        <w:t>daran teilnehmen.</w:t>
      </w:r>
      <w:r w:rsidR="0078584A" w:rsidRPr="001062F9">
        <w:rPr>
          <w:rFonts w:ascii="Arial" w:hAnsi="Arial" w:cs="Arial"/>
        </w:rPr>
        <w:t xml:space="preserve"> </w:t>
      </w:r>
      <w:r w:rsidR="00385172">
        <w:rPr>
          <w:rFonts w:ascii="Arial" w:hAnsi="Arial" w:cs="Arial"/>
        </w:rPr>
        <w:br/>
      </w:r>
      <w:r w:rsidR="005D0370" w:rsidRPr="001062F9">
        <w:rPr>
          <w:rFonts w:ascii="Arial" w:hAnsi="Arial" w:cs="Arial"/>
        </w:rPr>
        <w:t xml:space="preserve">Die </w:t>
      </w:r>
      <w:r w:rsidR="0078584A" w:rsidRPr="001062F9">
        <w:rPr>
          <w:rFonts w:ascii="Arial" w:hAnsi="Arial" w:cs="Arial"/>
        </w:rPr>
        <w:t>Ang</w:t>
      </w:r>
      <w:r w:rsidR="005D0370" w:rsidRPr="001062F9">
        <w:rPr>
          <w:rFonts w:ascii="Arial" w:hAnsi="Arial" w:cs="Arial"/>
        </w:rPr>
        <w:t>ebote</w:t>
      </w:r>
      <w:r w:rsidR="00AD2977" w:rsidRPr="001062F9">
        <w:rPr>
          <w:rFonts w:ascii="Arial" w:hAnsi="Arial" w:cs="Arial"/>
        </w:rPr>
        <w:t xml:space="preserve"> </w:t>
      </w:r>
      <w:r w:rsidR="00E52EC8">
        <w:rPr>
          <w:rFonts w:ascii="Arial" w:hAnsi="Arial" w:cs="Arial"/>
        </w:rPr>
        <w:t>im Schuljahr 2021</w:t>
      </w:r>
      <w:r w:rsidR="005049DD" w:rsidRPr="001062F9">
        <w:rPr>
          <w:rFonts w:ascii="Arial" w:hAnsi="Arial" w:cs="Arial"/>
        </w:rPr>
        <w:t>/</w:t>
      </w:r>
      <w:r w:rsidR="00E52EC8">
        <w:rPr>
          <w:rFonts w:ascii="Arial" w:hAnsi="Arial" w:cs="Arial"/>
        </w:rPr>
        <w:t>2022</w:t>
      </w:r>
      <w:r w:rsidR="005D0370" w:rsidRPr="001062F9">
        <w:rPr>
          <w:rFonts w:ascii="Arial" w:hAnsi="Arial" w:cs="Arial"/>
        </w:rPr>
        <w:t xml:space="preserve"> </w:t>
      </w:r>
      <w:r w:rsidR="00AD2977" w:rsidRPr="001062F9">
        <w:rPr>
          <w:rFonts w:ascii="Arial" w:hAnsi="Arial" w:cs="Arial"/>
        </w:rPr>
        <w:t xml:space="preserve">sowie deren Anfangszeiten </w:t>
      </w:r>
      <w:r w:rsidR="00672750" w:rsidRPr="001062F9">
        <w:rPr>
          <w:rFonts w:ascii="Arial" w:hAnsi="Arial" w:cs="Arial"/>
        </w:rPr>
        <w:t>entnehmen Sie der Tabelle</w:t>
      </w:r>
      <w:r w:rsidR="00AD2977" w:rsidRPr="00C41CEB">
        <w:rPr>
          <w:rFonts w:ascii="Arial" w:hAnsi="Arial" w:cs="Arial"/>
        </w:rPr>
        <w:t>.</w:t>
      </w:r>
      <w:r w:rsidR="00BD0784" w:rsidRPr="00C41CEB">
        <w:rPr>
          <w:rFonts w:ascii="Arial" w:hAnsi="Arial" w:cs="Arial"/>
        </w:rPr>
        <w:t xml:space="preserve"> </w:t>
      </w:r>
    </w:p>
    <w:p w:rsidR="00BE7989" w:rsidRDefault="00BE7989" w:rsidP="001062F9">
      <w:pPr>
        <w:jc w:val="both"/>
        <w:rPr>
          <w:rFonts w:ascii="Arial" w:hAnsi="Arial" w:cs="Arial"/>
        </w:rPr>
      </w:pPr>
      <w:r w:rsidRPr="00BE7989">
        <w:rPr>
          <w:rFonts w:ascii="Arial" w:hAnsi="Arial" w:cs="Arial"/>
          <w:b/>
        </w:rPr>
        <w:t>Englisch-AG</w:t>
      </w:r>
      <w:r>
        <w:rPr>
          <w:rFonts w:ascii="Arial" w:hAnsi="Arial" w:cs="Arial"/>
        </w:rPr>
        <w:t xml:space="preserve"> für die 3. und 4. Klassen erfolgt über ein gesondertes </w:t>
      </w:r>
      <w:proofErr w:type="spellStart"/>
      <w:r>
        <w:rPr>
          <w:rFonts w:ascii="Arial" w:hAnsi="Arial" w:cs="Arial"/>
        </w:rPr>
        <w:t>Informationschreiben</w:t>
      </w:r>
      <w:proofErr w:type="spellEnd"/>
      <w:r>
        <w:rPr>
          <w:rFonts w:ascii="Arial" w:hAnsi="Arial" w:cs="Arial"/>
        </w:rPr>
        <w:t xml:space="preserve"> von </w:t>
      </w:r>
      <w:r w:rsidR="00CA2EA6">
        <w:rPr>
          <w:rFonts w:ascii="Arial" w:hAnsi="Arial" w:cs="Arial"/>
        </w:rPr>
        <w:br/>
      </w:r>
      <w:r>
        <w:rPr>
          <w:rFonts w:ascii="Arial" w:hAnsi="Arial" w:cs="Arial"/>
        </w:rPr>
        <w:t>Frau Schneider. Frau Schneider kommt zum ersten Elternabend der dritten Klassen.</w:t>
      </w:r>
    </w:p>
    <w:p w:rsidR="00C41CEB" w:rsidRPr="00C41CEB" w:rsidRDefault="00C41CEB" w:rsidP="00C41CEB">
      <w:pPr>
        <w:spacing w:after="0"/>
        <w:jc w:val="both"/>
        <w:rPr>
          <w:rFonts w:ascii="Arial" w:hAnsi="Arial" w:cs="Arial"/>
        </w:rPr>
      </w:pPr>
      <w:r w:rsidRPr="00C41CEB">
        <w:rPr>
          <w:rFonts w:ascii="Arial" w:hAnsi="Arial" w:cs="Arial"/>
        </w:rPr>
        <w:t xml:space="preserve">Geben Sie bitte, über die Klassenlehrerin den unteren Abschnitt ausgefüllt bis </w:t>
      </w:r>
      <w:r w:rsidR="00C54D36">
        <w:rPr>
          <w:rFonts w:ascii="Arial" w:hAnsi="Arial" w:cs="Arial"/>
          <w:b/>
        </w:rPr>
        <w:t>Mont</w:t>
      </w:r>
      <w:r w:rsidRPr="00C41CEB">
        <w:rPr>
          <w:rFonts w:ascii="Arial" w:hAnsi="Arial" w:cs="Arial"/>
          <w:b/>
        </w:rPr>
        <w:t>ag, den</w:t>
      </w:r>
      <w:r w:rsidRPr="00C41CEB">
        <w:rPr>
          <w:rFonts w:ascii="Arial" w:hAnsi="Arial" w:cs="Arial"/>
        </w:rPr>
        <w:t xml:space="preserve"> </w:t>
      </w:r>
      <w:r w:rsidR="000B6C9F">
        <w:rPr>
          <w:rFonts w:ascii="Arial" w:hAnsi="Arial" w:cs="Arial"/>
        </w:rPr>
        <w:br/>
      </w:r>
      <w:r w:rsidR="00C54D36">
        <w:rPr>
          <w:rFonts w:ascii="Arial" w:hAnsi="Arial" w:cs="Arial"/>
          <w:b/>
        </w:rPr>
        <w:t>20</w:t>
      </w:r>
      <w:r w:rsidR="000B6C9F">
        <w:rPr>
          <w:rFonts w:ascii="Arial" w:hAnsi="Arial" w:cs="Arial"/>
          <w:b/>
        </w:rPr>
        <w:t>.09.</w:t>
      </w:r>
      <w:r w:rsidR="00E52EC8">
        <w:rPr>
          <w:rFonts w:ascii="Arial" w:hAnsi="Arial" w:cs="Arial"/>
          <w:b/>
        </w:rPr>
        <w:t>2021</w:t>
      </w:r>
      <w:r w:rsidRPr="00C41CEB">
        <w:rPr>
          <w:rFonts w:ascii="Arial" w:hAnsi="Arial" w:cs="Arial"/>
        </w:rPr>
        <w:t xml:space="preserve"> ab.</w:t>
      </w:r>
    </w:p>
    <w:p w:rsidR="00EC6B65" w:rsidRPr="00084B95" w:rsidRDefault="00EC6B65" w:rsidP="001062F9">
      <w:pPr>
        <w:jc w:val="both"/>
        <w:rPr>
          <w:rFonts w:ascii="Arial" w:hAnsi="Arial" w:cs="Arial"/>
          <w:sz w:val="8"/>
          <w:szCs w:val="8"/>
        </w:rPr>
      </w:pPr>
    </w:p>
    <w:p w:rsidR="00BD0784" w:rsidRPr="001062F9" w:rsidRDefault="00BD0784" w:rsidP="001062F9">
      <w:pPr>
        <w:jc w:val="both"/>
        <w:rPr>
          <w:rFonts w:ascii="Arial" w:hAnsi="Arial" w:cs="Arial"/>
        </w:rPr>
      </w:pPr>
      <w:r w:rsidRPr="001062F9">
        <w:rPr>
          <w:rFonts w:ascii="Arial" w:hAnsi="Arial" w:cs="Arial"/>
        </w:rPr>
        <w:t>Mit freundlichen Grüßen</w:t>
      </w:r>
    </w:p>
    <w:p w:rsidR="005D0370" w:rsidRDefault="005D0370" w:rsidP="001062F9">
      <w:pPr>
        <w:spacing w:after="0" w:line="240" w:lineRule="auto"/>
        <w:jc w:val="both"/>
        <w:rPr>
          <w:rFonts w:ascii="Arial" w:hAnsi="Arial" w:cs="Arial"/>
        </w:rPr>
      </w:pPr>
    </w:p>
    <w:p w:rsidR="000B6C9F" w:rsidRPr="001062F9" w:rsidRDefault="000B6C9F" w:rsidP="001062F9">
      <w:pPr>
        <w:spacing w:after="0" w:line="240" w:lineRule="auto"/>
        <w:jc w:val="both"/>
        <w:rPr>
          <w:rFonts w:ascii="Arial" w:hAnsi="Arial" w:cs="Arial"/>
        </w:rPr>
      </w:pPr>
    </w:p>
    <w:p w:rsidR="00B5135A" w:rsidRDefault="00B5135A" w:rsidP="001062F9">
      <w:pPr>
        <w:spacing w:after="0" w:line="240" w:lineRule="auto"/>
        <w:jc w:val="both"/>
        <w:rPr>
          <w:rFonts w:ascii="Arial" w:hAnsi="Arial" w:cs="Arial"/>
        </w:rPr>
      </w:pPr>
      <w:r w:rsidRPr="001062F9">
        <w:rPr>
          <w:rFonts w:ascii="Arial" w:hAnsi="Arial" w:cs="Arial"/>
        </w:rPr>
        <w:t xml:space="preserve">Tim </w:t>
      </w:r>
      <w:proofErr w:type="spellStart"/>
      <w:r w:rsidRPr="001062F9">
        <w:rPr>
          <w:rFonts w:ascii="Arial" w:hAnsi="Arial" w:cs="Arial"/>
        </w:rPr>
        <w:t>Jonatzke</w:t>
      </w:r>
      <w:proofErr w:type="spellEnd"/>
      <w:r w:rsidR="003C594C" w:rsidRPr="001062F9">
        <w:rPr>
          <w:rFonts w:ascii="Arial" w:hAnsi="Arial" w:cs="Arial"/>
        </w:rPr>
        <w:t xml:space="preserve">, </w:t>
      </w:r>
      <w:r w:rsidRPr="001062F9">
        <w:rPr>
          <w:rFonts w:ascii="Arial" w:hAnsi="Arial" w:cs="Arial"/>
        </w:rPr>
        <w:t>Rektor</w:t>
      </w:r>
    </w:p>
    <w:p w:rsidR="00CA2EA6" w:rsidRDefault="00CA2EA6" w:rsidP="001062F9">
      <w:pPr>
        <w:spacing w:after="0" w:line="240" w:lineRule="auto"/>
        <w:jc w:val="both"/>
        <w:rPr>
          <w:rFonts w:ascii="Arial" w:hAnsi="Arial" w:cs="Arial"/>
        </w:rPr>
      </w:pPr>
    </w:p>
    <w:p w:rsidR="00385172" w:rsidRDefault="00385172" w:rsidP="001062F9">
      <w:pPr>
        <w:spacing w:after="0" w:line="240" w:lineRule="auto"/>
        <w:jc w:val="both"/>
        <w:rPr>
          <w:rFonts w:ascii="Arial" w:hAnsi="Arial" w:cs="Arial"/>
        </w:rPr>
      </w:pPr>
    </w:p>
    <w:p w:rsidR="00385172" w:rsidRDefault="00385172" w:rsidP="001062F9">
      <w:pPr>
        <w:spacing w:after="0" w:line="240" w:lineRule="auto"/>
        <w:jc w:val="both"/>
        <w:rPr>
          <w:rFonts w:ascii="Arial" w:hAnsi="Arial" w:cs="Arial"/>
        </w:rPr>
      </w:pPr>
    </w:p>
    <w:p w:rsidR="002F7C63" w:rsidRPr="00084B95" w:rsidRDefault="002F7C63" w:rsidP="002F7C63">
      <w:pPr>
        <w:pBdr>
          <w:bottom w:val="single" w:sz="12" w:space="1" w:color="auto"/>
        </w:pBdr>
        <w:spacing w:after="0" w:line="240" w:lineRule="auto"/>
        <w:rPr>
          <w:rFonts w:cs="Arial"/>
          <w:sz w:val="6"/>
          <w:szCs w:val="6"/>
        </w:rPr>
      </w:pPr>
    </w:p>
    <w:p w:rsidR="002F7C63" w:rsidRPr="009943D0" w:rsidRDefault="002F7C63" w:rsidP="002F7C63">
      <w:pPr>
        <w:spacing w:after="0"/>
        <w:jc w:val="center"/>
        <w:rPr>
          <w:b/>
          <w:sz w:val="12"/>
          <w:szCs w:val="12"/>
        </w:rPr>
      </w:pPr>
    </w:p>
    <w:p w:rsidR="002F7C63" w:rsidRPr="009943D0" w:rsidRDefault="002F7C63" w:rsidP="002F7C63">
      <w:pPr>
        <w:jc w:val="center"/>
        <w:rPr>
          <w:rFonts w:ascii="Arial" w:hAnsi="Arial" w:cs="Arial"/>
          <w:b/>
          <w:sz w:val="28"/>
          <w:szCs w:val="28"/>
        </w:rPr>
      </w:pPr>
      <w:r w:rsidRPr="009943D0">
        <w:rPr>
          <w:rFonts w:ascii="Arial" w:hAnsi="Arial" w:cs="Arial"/>
          <w:b/>
          <w:sz w:val="28"/>
          <w:szCs w:val="28"/>
        </w:rPr>
        <w:t>Rückmeldung AGs</w:t>
      </w:r>
    </w:p>
    <w:p w:rsidR="002F7C63" w:rsidRPr="002F7C63" w:rsidRDefault="002F7C63" w:rsidP="002F7C63">
      <w:pPr>
        <w:rPr>
          <w:rFonts w:ascii="Arial" w:hAnsi="Arial" w:cs="Arial"/>
        </w:rPr>
      </w:pPr>
      <w:r>
        <w:rPr>
          <w:rFonts w:ascii="Arial" w:hAnsi="Arial" w:cs="Arial"/>
        </w:rPr>
        <w:t>Mein Kind ___________________</w:t>
      </w:r>
      <w:r w:rsidRPr="002F7C63">
        <w:rPr>
          <w:rFonts w:ascii="Arial" w:hAnsi="Arial" w:cs="Arial"/>
        </w:rPr>
        <w:t>___________________________________, Klasse_________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9943D0" w:rsidTr="009943D0">
        <w:trPr>
          <w:trHeight w:hRule="exact" w:val="340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3D0" w:rsidRDefault="009943D0" w:rsidP="002F7C63">
            <w:pPr>
              <w:rPr>
                <w:rFonts w:ascii="Arial" w:hAnsi="Arial" w:cs="Arial"/>
              </w:rPr>
            </w:pPr>
          </w:p>
        </w:tc>
        <w:tc>
          <w:tcPr>
            <w:tcW w:w="92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943D0" w:rsidRDefault="009943D0" w:rsidP="002F7C63">
            <w:pPr>
              <w:rPr>
                <w:rFonts w:ascii="Arial" w:hAnsi="Arial" w:cs="Arial"/>
              </w:rPr>
            </w:pPr>
            <w:r w:rsidRPr="002F7C63">
              <w:rPr>
                <w:rFonts w:ascii="Arial" w:hAnsi="Arial" w:cs="Arial"/>
              </w:rPr>
              <w:t>möchte gerne an folgender AG teilnehmen:</w:t>
            </w:r>
          </w:p>
        </w:tc>
      </w:tr>
    </w:tbl>
    <w:p w:rsidR="002F7C63" w:rsidRPr="009943D0" w:rsidRDefault="002F7C63" w:rsidP="002F7C63">
      <w:pPr>
        <w:spacing w:after="0"/>
        <w:rPr>
          <w:rFonts w:ascii="Arial" w:hAnsi="Arial" w:cs="Arial"/>
          <w:sz w:val="12"/>
          <w:szCs w:val="12"/>
        </w:rPr>
      </w:pPr>
    </w:p>
    <w:p w:rsidR="002F7C63" w:rsidRDefault="002F7C63" w:rsidP="002F7C63">
      <w:pPr>
        <w:rPr>
          <w:rFonts w:ascii="Arial" w:hAnsi="Arial" w:cs="Arial"/>
        </w:rPr>
      </w:pPr>
      <w:r w:rsidRPr="002F7C63">
        <w:rPr>
          <w:rFonts w:ascii="Arial" w:hAnsi="Arial" w:cs="Arial"/>
        </w:rPr>
        <w:t>______________________________________________________________________________</w:t>
      </w:r>
    </w:p>
    <w:p w:rsidR="002F7C63" w:rsidRPr="009943D0" w:rsidRDefault="002F7C63" w:rsidP="002F7C63">
      <w:pPr>
        <w:spacing w:after="0"/>
        <w:rPr>
          <w:rFonts w:ascii="Arial" w:hAnsi="Arial" w:cs="Arial"/>
          <w:sz w:val="8"/>
          <w:szCs w:val="8"/>
        </w:rPr>
      </w:pPr>
    </w:p>
    <w:p w:rsidR="002F7C63" w:rsidRDefault="002F7C63" w:rsidP="002F7C63">
      <w:pPr>
        <w:rPr>
          <w:rFonts w:ascii="Arial" w:hAnsi="Arial" w:cs="Arial"/>
        </w:rPr>
      </w:pPr>
      <w:r w:rsidRPr="002F7C63">
        <w:rPr>
          <w:rFonts w:ascii="Arial" w:hAnsi="Arial" w:cs="Arial"/>
        </w:rPr>
        <w:t>______________________________________________________________________________</w:t>
      </w:r>
    </w:p>
    <w:p w:rsidR="002F7C63" w:rsidRPr="009943D0" w:rsidRDefault="002F7C63" w:rsidP="002F7C63">
      <w:pPr>
        <w:spacing w:after="0"/>
        <w:rPr>
          <w:rFonts w:ascii="Arial" w:hAnsi="Arial" w:cs="Arial"/>
          <w:sz w:val="8"/>
          <w:szCs w:val="8"/>
        </w:rPr>
      </w:pPr>
    </w:p>
    <w:p w:rsidR="002F7C63" w:rsidRDefault="002F7C63" w:rsidP="002F7C63">
      <w:pPr>
        <w:rPr>
          <w:rFonts w:ascii="Arial" w:hAnsi="Arial" w:cs="Arial"/>
        </w:rPr>
      </w:pPr>
      <w:r w:rsidRPr="002F7C63">
        <w:rPr>
          <w:rFonts w:ascii="Arial" w:hAnsi="Arial" w:cs="Arial"/>
        </w:rPr>
        <w:t>______________________________________________________________________________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9943D0" w:rsidTr="00B13106">
        <w:trPr>
          <w:trHeight w:hRule="exact" w:val="340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3D0" w:rsidRDefault="009943D0" w:rsidP="00B13106">
            <w:pPr>
              <w:rPr>
                <w:rFonts w:ascii="Arial" w:hAnsi="Arial" w:cs="Arial"/>
              </w:rPr>
            </w:pPr>
          </w:p>
        </w:tc>
        <w:tc>
          <w:tcPr>
            <w:tcW w:w="92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943D0" w:rsidRDefault="009943D0" w:rsidP="009943D0">
            <w:pPr>
              <w:rPr>
                <w:rFonts w:ascii="Arial" w:hAnsi="Arial" w:cs="Arial"/>
              </w:rPr>
            </w:pPr>
            <w:r w:rsidRPr="002F7C63">
              <w:rPr>
                <w:rFonts w:ascii="Arial" w:hAnsi="Arial" w:cs="Arial"/>
              </w:rPr>
              <w:t xml:space="preserve">möchte an </w:t>
            </w:r>
            <w:r>
              <w:rPr>
                <w:rFonts w:ascii="Arial" w:hAnsi="Arial" w:cs="Arial"/>
              </w:rPr>
              <w:t>KEINER</w:t>
            </w:r>
            <w:r w:rsidRPr="002F7C63">
              <w:rPr>
                <w:rFonts w:ascii="Arial" w:hAnsi="Arial" w:cs="Arial"/>
              </w:rPr>
              <w:t xml:space="preserve"> AG teilnehmen:</w:t>
            </w:r>
          </w:p>
        </w:tc>
      </w:tr>
    </w:tbl>
    <w:p w:rsidR="00DE2A7E" w:rsidRDefault="00DE2A7E" w:rsidP="002F7C63">
      <w:pPr>
        <w:rPr>
          <w:rFonts w:ascii="Arial" w:hAnsi="Arial" w:cs="Arial"/>
          <w:sz w:val="12"/>
          <w:szCs w:val="12"/>
        </w:rPr>
      </w:pPr>
    </w:p>
    <w:p w:rsidR="00BE7989" w:rsidRPr="00084B95" w:rsidRDefault="00BE7989" w:rsidP="002F7C63">
      <w:pPr>
        <w:rPr>
          <w:rFonts w:ascii="Arial" w:hAnsi="Arial" w:cs="Arial"/>
          <w:sz w:val="12"/>
          <w:szCs w:val="12"/>
        </w:rPr>
      </w:pPr>
    </w:p>
    <w:p w:rsidR="00657905" w:rsidRDefault="00650467" w:rsidP="002F7C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657905">
        <w:rPr>
          <w:rFonts w:ascii="Arial" w:hAnsi="Arial" w:cs="Arial"/>
        </w:rPr>
        <w:t>____________________</w:t>
      </w:r>
    </w:p>
    <w:p w:rsidR="00AA76DE" w:rsidRDefault="002F7C63" w:rsidP="009943D0">
      <w:pPr>
        <w:spacing w:after="0" w:line="240" w:lineRule="auto"/>
        <w:rPr>
          <w:rFonts w:ascii="Arial" w:hAnsi="Arial" w:cs="Arial"/>
        </w:rPr>
      </w:pPr>
      <w:r w:rsidRPr="002F7C63">
        <w:rPr>
          <w:rFonts w:ascii="Arial" w:hAnsi="Arial" w:cs="Arial"/>
        </w:rPr>
        <w:t>Datum, Unterschrift der Erziehungsberechtigten</w:t>
      </w:r>
    </w:p>
    <w:p w:rsidR="00BE7989" w:rsidRDefault="00BE7989" w:rsidP="002F7C63">
      <w:pPr>
        <w:jc w:val="center"/>
        <w:rPr>
          <w:rFonts w:ascii="Arial" w:hAnsi="Arial" w:cs="Arial"/>
          <w:b/>
          <w:sz w:val="36"/>
          <w:szCs w:val="36"/>
        </w:rPr>
      </w:pPr>
    </w:p>
    <w:p w:rsidR="002F7C63" w:rsidRPr="00657905" w:rsidRDefault="002F7C63" w:rsidP="002F7C63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657905">
        <w:rPr>
          <w:rFonts w:ascii="Arial" w:hAnsi="Arial" w:cs="Arial"/>
          <w:b/>
          <w:sz w:val="36"/>
          <w:szCs w:val="36"/>
        </w:rPr>
        <w:t xml:space="preserve">Übersicht </w:t>
      </w:r>
      <w:r w:rsidR="00DE2A7E">
        <w:rPr>
          <w:rFonts w:ascii="Arial" w:hAnsi="Arial" w:cs="Arial"/>
          <w:b/>
          <w:sz w:val="36"/>
          <w:szCs w:val="36"/>
        </w:rPr>
        <w:t>d</w:t>
      </w:r>
      <w:r w:rsidR="00E52EC8">
        <w:rPr>
          <w:rFonts w:ascii="Arial" w:hAnsi="Arial" w:cs="Arial"/>
          <w:b/>
          <w:sz w:val="36"/>
          <w:szCs w:val="36"/>
        </w:rPr>
        <w:t>er AG-Angebote im Schuljahr 2021/2022</w:t>
      </w:r>
    </w:p>
    <w:tbl>
      <w:tblPr>
        <w:tblStyle w:val="Tabellenraster"/>
        <w:tblW w:w="9629" w:type="dxa"/>
        <w:tblLayout w:type="fixed"/>
        <w:tblLook w:val="04A0" w:firstRow="1" w:lastRow="0" w:firstColumn="1" w:lastColumn="0" w:noHBand="0" w:noVBand="1"/>
      </w:tblPr>
      <w:tblGrid>
        <w:gridCol w:w="1110"/>
        <w:gridCol w:w="1669"/>
        <w:gridCol w:w="1747"/>
        <w:gridCol w:w="1112"/>
        <w:gridCol w:w="1950"/>
        <w:gridCol w:w="2041"/>
      </w:tblGrid>
      <w:tr w:rsidR="00434F6D" w:rsidRPr="00CA2EA6" w:rsidTr="00434F6D">
        <w:trPr>
          <w:trHeight w:val="206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4F6D" w:rsidRDefault="00434F6D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F6D" w:rsidRDefault="00434F6D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Montag</w:t>
            </w:r>
          </w:p>
          <w:p w:rsidR="00434F6D" w:rsidRPr="00CA2EA6" w:rsidRDefault="00434F6D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54527" w:rsidRDefault="00F54527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F6D" w:rsidRPr="00CA2EA6" w:rsidRDefault="00434F6D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Dienstag</w:t>
            </w:r>
          </w:p>
        </w:tc>
        <w:tc>
          <w:tcPr>
            <w:tcW w:w="1112" w:type="dxa"/>
            <w:tcBorders>
              <w:top w:val="single" w:sz="8" w:space="0" w:color="auto"/>
              <w:bottom w:val="single" w:sz="8" w:space="0" w:color="auto"/>
            </w:tcBorders>
          </w:tcPr>
          <w:p w:rsidR="00F54527" w:rsidRDefault="00F54527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F6D" w:rsidRPr="00CA2EA6" w:rsidRDefault="00434F6D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Mittwoch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</w:tcBorders>
          </w:tcPr>
          <w:p w:rsidR="00F54527" w:rsidRDefault="00F54527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F6D" w:rsidRPr="00CA2EA6" w:rsidRDefault="00434F6D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Donnerstag</w:t>
            </w:r>
          </w:p>
        </w:tc>
        <w:tc>
          <w:tcPr>
            <w:tcW w:w="20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527" w:rsidRDefault="00F54527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F6D" w:rsidRPr="00CA2EA6" w:rsidRDefault="00434F6D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Freitag</w:t>
            </w:r>
          </w:p>
        </w:tc>
      </w:tr>
      <w:tr w:rsidR="00922A20" w:rsidRPr="00CA2EA6" w:rsidTr="0015424A">
        <w:trPr>
          <w:trHeight w:val="761"/>
        </w:trPr>
        <w:tc>
          <w:tcPr>
            <w:tcW w:w="1110" w:type="dxa"/>
            <w:tcBorders>
              <w:left w:val="single" w:sz="8" w:space="0" w:color="auto"/>
            </w:tcBorders>
            <w:shd w:val="clear" w:color="auto" w:fill="auto"/>
          </w:tcPr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14.45-</w:t>
            </w:r>
            <w:r w:rsidRPr="00CA2EA6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  <w:r w:rsidRPr="00CA2EA6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Theater-AG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Fr. Wild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 xml:space="preserve">Fr. </w:t>
            </w:r>
            <w:proofErr w:type="spellStart"/>
            <w:r w:rsidRPr="00CA2EA6">
              <w:rPr>
                <w:rFonts w:ascii="Arial" w:hAnsi="Arial" w:cs="Arial"/>
                <w:sz w:val="20"/>
                <w:szCs w:val="20"/>
              </w:rPr>
              <w:t>Rittler</w:t>
            </w:r>
            <w:proofErr w:type="spellEnd"/>
            <w:r w:rsidRPr="00CA2EA6">
              <w:rPr>
                <w:rFonts w:ascii="Arial" w:hAnsi="Arial" w:cs="Arial"/>
                <w:sz w:val="20"/>
                <w:szCs w:val="20"/>
              </w:rPr>
              <w:t>-Heck</w:t>
            </w: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Musiksaal</w:t>
            </w:r>
          </w:p>
          <w:p w:rsidR="00922A20" w:rsidRP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A20">
              <w:rPr>
                <w:rFonts w:ascii="Arial" w:hAnsi="Arial" w:cs="Arial"/>
                <w:sz w:val="20"/>
                <w:szCs w:val="20"/>
                <w:u w:val="single"/>
              </w:rPr>
              <w:t>1.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22A20">
              <w:rPr>
                <w:rFonts w:ascii="Arial" w:hAnsi="Arial" w:cs="Arial"/>
                <w:sz w:val="20"/>
                <w:szCs w:val="20"/>
                <w:u w:val="single"/>
              </w:rPr>
              <w:t xml:space="preserve">Halbjahr </w:t>
            </w:r>
            <w:r w:rsidRPr="00CA2EA6">
              <w:rPr>
                <w:rFonts w:ascii="Arial" w:hAnsi="Arial" w:cs="Arial"/>
                <w:sz w:val="20"/>
                <w:szCs w:val="20"/>
              </w:rPr>
              <w:t>Klasse 4</w:t>
            </w:r>
          </w:p>
          <w:p w:rsidR="00922A20" w:rsidRP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22A20" w:rsidRP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2A20">
              <w:rPr>
                <w:rFonts w:ascii="Arial" w:hAnsi="Arial" w:cs="Arial"/>
                <w:sz w:val="20"/>
                <w:szCs w:val="20"/>
                <w:u w:val="single"/>
              </w:rPr>
              <w:t>2.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22A20">
              <w:rPr>
                <w:rFonts w:ascii="Arial" w:hAnsi="Arial" w:cs="Arial"/>
                <w:sz w:val="20"/>
                <w:szCs w:val="20"/>
                <w:u w:val="single"/>
              </w:rPr>
              <w:t>Halbjahr</w:t>
            </w: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Klasse 3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shd w:val="clear" w:color="auto" w:fill="D9D9D9" w:themeFill="background1" w:themeFillShade="D9"/>
          </w:tcPr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14.45-16.15 Uhr</w:t>
            </w: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Töpfer-AG</w:t>
            </w:r>
            <w:r w:rsidRPr="00CA2E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Fr. Werling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Werkraum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(14-tägig)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A20">
              <w:rPr>
                <w:rFonts w:ascii="Arial" w:hAnsi="Arial" w:cs="Arial"/>
                <w:sz w:val="20"/>
                <w:szCs w:val="20"/>
                <w:u w:val="single"/>
              </w:rPr>
              <w:t>1. Halbjahr</w:t>
            </w:r>
            <w:r w:rsidRPr="00CA2EA6">
              <w:rPr>
                <w:rFonts w:ascii="Arial" w:hAnsi="Arial" w:cs="Arial"/>
                <w:sz w:val="20"/>
                <w:szCs w:val="20"/>
              </w:rPr>
              <w:t xml:space="preserve"> Klasse 3</w:t>
            </w: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2A20">
              <w:rPr>
                <w:rFonts w:ascii="Arial" w:hAnsi="Arial" w:cs="Arial"/>
                <w:sz w:val="20"/>
                <w:szCs w:val="20"/>
                <w:u w:val="single"/>
              </w:rPr>
              <w:t>2.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22A20">
              <w:rPr>
                <w:rFonts w:ascii="Arial" w:hAnsi="Arial" w:cs="Arial"/>
                <w:sz w:val="20"/>
                <w:szCs w:val="20"/>
                <w:u w:val="single"/>
              </w:rPr>
              <w:t>Halbjahr</w:t>
            </w: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Klasse 2</w:t>
            </w: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</w:tcPr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14.45-15.30 Uhr</w:t>
            </w: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b/>
                <w:sz w:val="20"/>
                <w:szCs w:val="20"/>
              </w:rPr>
              <w:t>Schulband</w:t>
            </w:r>
            <w:r w:rsidRPr="00CA2E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Hr.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2EA6">
              <w:rPr>
                <w:rFonts w:ascii="Arial" w:hAnsi="Arial" w:cs="Arial"/>
                <w:sz w:val="20"/>
                <w:szCs w:val="20"/>
              </w:rPr>
              <w:t>Jonatzke</w:t>
            </w:r>
            <w:proofErr w:type="spellEnd"/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Klassen 4</w:t>
            </w:r>
          </w:p>
          <w:p w:rsidR="00922A20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A6">
              <w:rPr>
                <w:rFonts w:ascii="Arial" w:hAnsi="Arial" w:cs="Arial"/>
                <w:sz w:val="20"/>
                <w:szCs w:val="20"/>
              </w:rPr>
              <w:t>Musiksaal</w:t>
            </w:r>
          </w:p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922A20" w:rsidRPr="00CA2EA6" w:rsidRDefault="00922A20" w:rsidP="0034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A20" w:rsidRPr="00CA2EA6" w:rsidTr="00922A20">
        <w:trPr>
          <w:trHeight w:val="761"/>
        </w:trPr>
        <w:tc>
          <w:tcPr>
            <w:tcW w:w="1110" w:type="dxa"/>
            <w:tcBorders>
              <w:left w:val="single" w:sz="8" w:space="0" w:color="auto"/>
            </w:tcBorders>
            <w:shd w:val="clear" w:color="auto" w:fill="auto"/>
          </w:tcPr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2A20" w:rsidRPr="00CA2EA6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922A20" w:rsidRPr="00CA2EA6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7" w:type="dxa"/>
            <w:vMerge/>
            <w:shd w:val="clear" w:color="auto" w:fill="A6A6A6" w:themeFill="background1" w:themeFillShade="A6"/>
          </w:tcPr>
          <w:p w:rsidR="00922A20" w:rsidRPr="00CA2EA6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922A20" w:rsidRPr="00CA2EA6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922A20" w:rsidRPr="00CA2EA6" w:rsidRDefault="00922A20" w:rsidP="00922A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922A20" w:rsidRPr="00CA2EA6" w:rsidRDefault="00922A20" w:rsidP="002B0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7905" w:rsidRDefault="00657905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772CA0" w:rsidRDefault="00772CA0" w:rsidP="00657905">
      <w:pPr>
        <w:spacing w:after="0" w:line="240" w:lineRule="auto"/>
        <w:rPr>
          <w:rFonts w:ascii="Arial" w:hAnsi="Arial" w:cs="Arial"/>
        </w:rPr>
      </w:pPr>
    </w:p>
    <w:p w:rsidR="00772CA0" w:rsidRDefault="00772CA0" w:rsidP="00657905">
      <w:pPr>
        <w:spacing w:after="0" w:line="240" w:lineRule="auto"/>
        <w:rPr>
          <w:rFonts w:ascii="Arial" w:hAnsi="Arial" w:cs="Arial"/>
        </w:rPr>
      </w:pPr>
    </w:p>
    <w:bookmarkEnd w:id="0"/>
    <w:p w:rsidR="00385172" w:rsidRDefault="00385172" w:rsidP="00657905">
      <w:pPr>
        <w:spacing w:after="0" w:line="240" w:lineRule="auto"/>
        <w:rPr>
          <w:rFonts w:ascii="Arial" w:hAnsi="Arial" w:cs="Arial"/>
        </w:rPr>
      </w:pPr>
    </w:p>
    <w:p w:rsidR="00385172" w:rsidRDefault="00385172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434F6D" w:rsidRDefault="00434F6D" w:rsidP="00657905">
      <w:pPr>
        <w:spacing w:after="0" w:line="240" w:lineRule="auto"/>
        <w:rPr>
          <w:rFonts w:ascii="Arial" w:hAnsi="Arial" w:cs="Arial"/>
        </w:rPr>
      </w:pPr>
    </w:p>
    <w:p w:rsidR="00434F6D" w:rsidRDefault="00434F6D" w:rsidP="00657905">
      <w:pPr>
        <w:spacing w:after="0" w:line="240" w:lineRule="auto"/>
        <w:rPr>
          <w:rFonts w:ascii="Arial" w:hAnsi="Arial" w:cs="Arial"/>
        </w:rPr>
      </w:pPr>
    </w:p>
    <w:p w:rsidR="00434F6D" w:rsidRDefault="00434F6D" w:rsidP="00657905">
      <w:pPr>
        <w:spacing w:after="0" w:line="240" w:lineRule="auto"/>
        <w:rPr>
          <w:rFonts w:ascii="Arial" w:hAnsi="Arial" w:cs="Arial"/>
        </w:rPr>
      </w:pPr>
    </w:p>
    <w:p w:rsidR="00434F6D" w:rsidRDefault="00434F6D" w:rsidP="00657905">
      <w:pPr>
        <w:spacing w:after="0" w:line="240" w:lineRule="auto"/>
        <w:rPr>
          <w:rFonts w:ascii="Arial" w:hAnsi="Arial" w:cs="Arial"/>
        </w:rPr>
      </w:pPr>
    </w:p>
    <w:p w:rsidR="00434F6D" w:rsidRDefault="00434F6D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C54D36" w:rsidRDefault="00C54D36" w:rsidP="00657905">
      <w:pPr>
        <w:spacing w:after="0" w:line="240" w:lineRule="auto"/>
        <w:rPr>
          <w:rFonts w:ascii="Arial" w:hAnsi="Arial" w:cs="Arial"/>
        </w:rPr>
      </w:pPr>
    </w:p>
    <w:p w:rsidR="00772CA0" w:rsidRDefault="00772CA0" w:rsidP="00657905">
      <w:pPr>
        <w:spacing w:after="0" w:line="240" w:lineRule="auto"/>
        <w:rPr>
          <w:rFonts w:ascii="Arial" w:hAnsi="Arial" w:cs="Arial"/>
        </w:rPr>
      </w:pPr>
    </w:p>
    <w:p w:rsidR="00772CA0" w:rsidRPr="00657905" w:rsidRDefault="00772CA0" w:rsidP="00772CA0">
      <w:pPr>
        <w:jc w:val="center"/>
        <w:rPr>
          <w:rFonts w:ascii="Arial" w:hAnsi="Arial" w:cs="Arial"/>
          <w:b/>
          <w:sz w:val="36"/>
          <w:szCs w:val="36"/>
        </w:rPr>
      </w:pPr>
      <w:r w:rsidRPr="00657905">
        <w:rPr>
          <w:rFonts w:ascii="Arial" w:hAnsi="Arial" w:cs="Arial"/>
          <w:b/>
          <w:sz w:val="36"/>
          <w:szCs w:val="36"/>
        </w:rPr>
        <w:t>Übersicht der AG-Angebote im Schuljahr 201</w:t>
      </w:r>
      <w:r>
        <w:rPr>
          <w:rFonts w:ascii="Arial" w:hAnsi="Arial" w:cs="Arial"/>
          <w:b/>
          <w:sz w:val="36"/>
          <w:szCs w:val="36"/>
        </w:rPr>
        <w:t>9/2020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1241"/>
        <w:gridCol w:w="1235"/>
        <w:gridCol w:w="1161"/>
        <w:gridCol w:w="1168"/>
        <w:gridCol w:w="1362"/>
        <w:gridCol w:w="1235"/>
        <w:gridCol w:w="12"/>
        <w:gridCol w:w="1192"/>
        <w:gridCol w:w="1022"/>
      </w:tblGrid>
      <w:tr w:rsidR="00772CA0" w:rsidTr="00A4688F">
        <w:trPr>
          <w:trHeight w:val="206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CA0" w:rsidRPr="00401BE9" w:rsidRDefault="00772CA0" w:rsidP="00A33F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Montag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CA0" w:rsidRDefault="00772CA0" w:rsidP="00A33F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Dienstag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CA0" w:rsidRPr="00401BE9" w:rsidRDefault="00772CA0" w:rsidP="00A33F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Mittwoch</w:t>
            </w: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CA0" w:rsidRPr="00401BE9" w:rsidRDefault="00772CA0" w:rsidP="00A33F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Donnerstag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CA0" w:rsidRPr="00401BE9" w:rsidRDefault="00772CA0" w:rsidP="00A33F3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Freitag</w:t>
            </w:r>
          </w:p>
        </w:tc>
      </w:tr>
      <w:tr w:rsidR="00772CA0" w:rsidRPr="00772CA0" w:rsidTr="00A4688F">
        <w:trPr>
          <w:trHeight w:val="677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7.40-8.25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Englisch-AG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2CA0">
              <w:rPr>
                <w:sz w:val="20"/>
                <w:szCs w:val="20"/>
              </w:rPr>
              <w:t>Fr.Schneider</w:t>
            </w:r>
            <w:proofErr w:type="spellEnd"/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3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210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7.40-8.25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Chor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Fr. Ihle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2-4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</w:pPr>
            <w:r w:rsidRPr="00772CA0">
              <w:rPr>
                <w:sz w:val="20"/>
                <w:szCs w:val="20"/>
              </w:rPr>
              <w:t>Musiksaal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</w:tr>
      <w:tr w:rsidR="00772CA0" w:rsidRPr="00772CA0" w:rsidTr="00A4688F">
        <w:trPr>
          <w:trHeight w:val="677"/>
        </w:trPr>
        <w:tc>
          <w:tcPr>
            <w:tcW w:w="1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2411" w:type="dxa"/>
            <w:gridSpan w:val="2"/>
            <w:tcBorders>
              <w:left w:val="single" w:sz="8" w:space="0" w:color="auto"/>
              <w:right w:val="nil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07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3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252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9.30-10.15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Tastatur-Training</w:t>
            </w:r>
          </w:p>
          <w:p w:rsidR="00772CA0" w:rsidRPr="00772CA0" w:rsidRDefault="00772CA0" w:rsidP="00772CA0">
            <w:pPr>
              <w:shd w:val="clear" w:color="auto" w:fill="FFFFFF" w:themeFill="background1"/>
              <w:tabs>
                <w:tab w:val="left" w:pos="210"/>
                <w:tab w:val="center" w:pos="70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Fr. Werling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 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9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</w:tr>
      <w:tr w:rsidR="00772CA0" w:rsidRPr="00772CA0" w:rsidTr="00A4688F">
        <w:trPr>
          <w:trHeight w:val="677"/>
        </w:trPr>
        <w:tc>
          <w:tcPr>
            <w:tcW w:w="1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2411" w:type="dxa"/>
            <w:gridSpan w:val="2"/>
            <w:tcBorders>
              <w:left w:val="single" w:sz="8" w:space="0" w:color="auto"/>
              <w:right w:val="nil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07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3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252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12.15-13.00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Englisch-AG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Fr. Schneider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 3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210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</w:pPr>
          </w:p>
        </w:tc>
      </w:tr>
      <w:tr w:rsidR="00772CA0" w:rsidRPr="00772CA0" w:rsidTr="00A4688F">
        <w:trPr>
          <w:trHeight w:val="761"/>
        </w:trPr>
        <w:tc>
          <w:tcPr>
            <w:tcW w:w="12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14.45-15.30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Theater-AG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Fr. Wild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3-4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212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14.45-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15.30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Englisch-AG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2CA0">
              <w:rPr>
                <w:sz w:val="20"/>
                <w:szCs w:val="20"/>
              </w:rPr>
              <w:t>Fr.Schneider</w:t>
            </w:r>
            <w:proofErr w:type="spellEnd"/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 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212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14.45-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16.15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Handarbeit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Fr. Fahrner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2-4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213</w:t>
            </w:r>
          </w:p>
        </w:tc>
        <w:tc>
          <w:tcPr>
            <w:tcW w:w="1079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14.45-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15.30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Schulband</w:t>
            </w:r>
            <w:r w:rsidRPr="00772CA0">
              <w:rPr>
                <w:sz w:val="20"/>
                <w:szCs w:val="20"/>
              </w:rPr>
              <w:t xml:space="preserve"> </w:t>
            </w:r>
            <w:proofErr w:type="spellStart"/>
            <w:r w:rsidRPr="00772CA0">
              <w:rPr>
                <w:sz w:val="20"/>
                <w:szCs w:val="20"/>
              </w:rPr>
              <w:t>Hr.Jonatzke</w:t>
            </w:r>
            <w:proofErr w:type="spellEnd"/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3-4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Musiksaal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14.45-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15.30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Fußball-AG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Niklas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1-2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2CA0">
              <w:rPr>
                <w:sz w:val="20"/>
                <w:szCs w:val="20"/>
              </w:rPr>
              <w:t>Rheinauhalle</w:t>
            </w:r>
            <w:proofErr w:type="spellEnd"/>
          </w:p>
        </w:tc>
        <w:tc>
          <w:tcPr>
            <w:tcW w:w="1132" w:type="dxa"/>
            <w:tcBorders>
              <w:lef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14.45-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16.15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Englisch-AG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2CA0">
              <w:rPr>
                <w:sz w:val="20"/>
                <w:szCs w:val="20"/>
              </w:rPr>
              <w:t>Fr.Schneider</w:t>
            </w:r>
            <w:proofErr w:type="spellEnd"/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 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212</w:t>
            </w:r>
          </w:p>
        </w:tc>
        <w:tc>
          <w:tcPr>
            <w:tcW w:w="1391" w:type="dxa"/>
            <w:gridSpan w:val="2"/>
            <w:tcBorders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14.45-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16.15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Töpfer-AG</w:t>
            </w:r>
            <w:r w:rsidRPr="00772CA0">
              <w:rPr>
                <w:sz w:val="20"/>
                <w:szCs w:val="20"/>
              </w:rPr>
              <w:t xml:space="preserve"> Fr. Werling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2-4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Werkraum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(14-tägig)</w:t>
            </w:r>
          </w:p>
        </w:tc>
        <w:tc>
          <w:tcPr>
            <w:tcW w:w="9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2CA0" w:rsidRPr="00772CA0" w:rsidTr="00A4688F">
        <w:trPr>
          <w:trHeight w:val="761"/>
        </w:trPr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2CA0" w:rsidRPr="00772CA0" w:rsidRDefault="00772CA0" w:rsidP="00772C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72CA0" w:rsidRPr="00772CA0" w:rsidRDefault="00772CA0" w:rsidP="00772CA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15.30-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16.15 Uhr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CA0">
              <w:rPr>
                <w:b/>
                <w:sz w:val="20"/>
                <w:szCs w:val="20"/>
              </w:rPr>
              <w:t>Fußball-AG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Niklas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CA0">
              <w:rPr>
                <w:sz w:val="20"/>
                <w:szCs w:val="20"/>
              </w:rPr>
              <w:t>Klassen 3-4</w:t>
            </w:r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2CA0">
              <w:rPr>
                <w:sz w:val="20"/>
                <w:szCs w:val="20"/>
              </w:rPr>
              <w:t>Rheinauhalle</w:t>
            </w:r>
            <w:proofErr w:type="spellEnd"/>
          </w:p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72CA0" w:rsidRPr="00772CA0" w:rsidRDefault="00772CA0" w:rsidP="00772CA0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72CA0" w:rsidRPr="00772CA0" w:rsidRDefault="00772CA0" w:rsidP="00772CA0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:rsidR="00772CA0" w:rsidRPr="00772CA0" w:rsidRDefault="00772CA0" w:rsidP="00772CA0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:rsidR="00772CA0" w:rsidRPr="00772CA0" w:rsidRDefault="00772CA0" w:rsidP="00772CA0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:rsidR="00772CA0" w:rsidRPr="00772CA0" w:rsidRDefault="00772CA0" w:rsidP="00772CA0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:rsidR="00772CA0" w:rsidRDefault="00772CA0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p w:rsidR="005937E7" w:rsidRDefault="005937E7" w:rsidP="00657905">
      <w:pPr>
        <w:spacing w:after="0" w:line="240" w:lineRule="auto"/>
        <w:rPr>
          <w:rFonts w:ascii="Arial" w:hAnsi="Arial" w:cs="Arial"/>
        </w:rPr>
      </w:pPr>
    </w:p>
    <w:sectPr w:rsidR="005937E7" w:rsidSect="00FF17BC">
      <w:headerReference w:type="default" r:id="rId8"/>
      <w:pgSz w:w="11906" w:h="16838"/>
      <w:pgMar w:top="2835" w:right="1134" w:bottom="1134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62" w:rsidRDefault="00654162" w:rsidP="009A10F6">
      <w:pPr>
        <w:spacing w:after="0" w:line="240" w:lineRule="auto"/>
      </w:pPr>
      <w:r>
        <w:separator/>
      </w:r>
    </w:p>
  </w:endnote>
  <w:endnote w:type="continuationSeparator" w:id="0">
    <w:p w:rsidR="00654162" w:rsidRDefault="00654162" w:rsidP="009A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62" w:rsidRDefault="00654162" w:rsidP="009A10F6">
      <w:pPr>
        <w:spacing w:after="0" w:line="240" w:lineRule="auto"/>
      </w:pPr>
      <w:r>
        <w:separator/>
      </w:r>
    </w:p>
  </w:footnote>
  <w:footnote w:type="continuationSeparator" w:id="0">
    <w:p w:rsidR="00654162" w:rsidRDefault="00654162" w:rsidP="009A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2A" w:rsidRDefault="00AB308C" w:rsidP="00823A2A">
    <w:pPr>
      <w:spacing w:after="0" w:line="240" w:lineRule="auto"/>
      <w:rPr>
        <w:rStyle w:val="Hervorhebung"/>
        <w:b/>
        <w:color w:val="73B31D"/>
        <w:sz w:val="40"/>
        <w:szCs w:val="36"/>
      </w:rPr>
    </w:pPr>
    <w:r w:rsidRPr="005C5EE9">
      <w:rPr>
        <w:rStyle w:val="Hervorhebung"/>
        <w:b/>
        <w:color w:val="73B31D"/>
        <w:sz w:val="40"/>
        <w:szCs w:val="36"/>
      </w:rPr>
      <w:t>Rheinauschule</w:t>
    </w:r>
    <w:r w:rsidR="00823A2A">
      <w:rPr>
        <w:rStyle w:val="Hervorhebung"/>
        <w:b/>
        <w:color w:val="73B31D"/>
        <w:sz w:val="40"/>
        <w:szCs w:val="36"/>
      </w:rPr>
      <w:t xml:space="preserve"> </w:t>
    </w:r>
  </w:p>
  <w:p w:rsidR="008D450C" w:rsidRPr="00823A2A" w:rsidRDefault="00823A2A" w:rsidP="008D450C">
    <w:pPr>
      <w:spacing w:after="0"/>
      <w:rPr>
        <w:rStyle w:val="Hervorhebung"/>
        <w:b/>
        <w:color w:val="73B31D"/>
        <w:sz w:val="40"/>
        <w:szCs w:val="36"/>
      </w:rPr>
    </w:pPr>
    <w:r>
      <w:rPr>
        <w:rStyle w:val="Hervorhebung"/>
        <w:b/>
        <w:color w:val="73B31D"/>
        <w:sz w:val="40"/>
        <w:szCs w:val="36"/>
      </w:rPr>
      <w:t xml:space="preserve">                </w:t>
    </w:r>
    <w:r w:rsidR="008D450C" w:rsidRPr="00823A2A">
      <w:rPr>
        <w:rStyle w:val="Hervorhebung"/>
        <w:b/>
        <w:color w:val="73B31D"/>
        <w:sz w:val="24"/>
        <w:szCs w:val="36"/>
      </w:rPr>
      <w:t>Au am Rhein</w:t>
    </w:r>
  </w:p>
  <w:p w:rsidR="00AB308C" w:rsidRDefault="005402B1" w:rsidP="005C5EE9">
    <w:pPr>
      <w:pStyle w:val="LetterSenderAddress"/>
      <w:pBdr>
        <w:left w:val="single" w:sz="24" w:space="0" w:color="999999"/>
      </w:pBdr>
      <w:tabs>
        <w:tab w:val="left" w:pos="0"/>
      </w:tabs>
      <w:ind w:left="6237"/>
      <w:rPr>
        <w:noProof w:val="0"/>
        <w:lang w:val="de-DE"/>
      </w:rPr>
    </w:pPr>
    <w:bookmarkStart w:id="1" w:name="ADDRESS"/>
    <w:r>
      <w:rPr>
        <w:lang w:val="de-DE"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1905</wp:posOffset>
          </wp:positionV>
          <wp:extent cx="1682750" cy="955040"/>
          <wp:effectExtent l="0" t="0" r="0" b="0"/>
          <wp:wrapNone/>
          <wp:docPr id="1" name="Bild 7" descr="Schule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chule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308C" w:rsidRPr="00FF17BC" w:rsidRDefault="005C5EE9" w:rsidP="005C5EE9">
    <w:pPr>
      <w:pStyle w:val="LetterSenderAddress"/>
      <w:pBdr>
        <w:left w:val="single" w:sz="24" w:space="0" w:color="999999"/>
      </w:pBdr>
      <w:ind w:left="6237"/>
      <w:rPr>
        <w:noProof w:val="0"/>
        <w:sz w:val="20"/>
        <w:lang w:val="de-DE"/>
      </w:rPr>
    </w:pPr>
    <w:r>
      <w:rPr>
        <w:noProof w:val="0"/>
        <w:lang w:val="de-DE"/>
      </w:rPr>
      <w:tab/>
    </w:r>
    <w:r w:rsidR="00AB308C" w:rsidRPr="00FF17BC">
      <w:rPr>
        <w:noProof w:val="0"/>
        <w:sz w:val="20"/>
        <w:lang w:val="de-DE"/>
      </w:rPr>
      <w:t>Jahnstr. 1</w:t>
    </w:r>
  </w:p>
  <w:p w:rsidR="00AB308C" w:rsidRPr="00FF17BC" w:rsidRDefault="005C5EE9" w:rsidP="005C5EE9">
    <w:pPr>
      <w:pStyle w:val="LetterSenderAddress"/>
      <w:pBdr>
        <w:left w:val="single" w:sz="24" w:space="0" w:color="999999"/>
      </w:pBdr>
      <w:ind w:left="6237"/>
      <w:rPr>
        <w:noProof w:val="0"/>
        <w:sz w:val="20"/>
        <w:lang w:val="de-DE"/>
      </w:rPr>
    </w:pPr>
    <w:bookmarkStart w:id="2" w:name="PHONE"/>
    <w:bookmarkEnd w:id="1"/>
    <w:r w:rsidRPr="00FF17BC">
      <w:rPr>
        <w:noProof w:val="0"/>
        <w:sz w:val="20"/>
        <w:lang w:val="de-DE"/>
      </w:rPr>
      <w:tab/>
    </w:r>
    <w:r w:rsidR="00AB308C" w:rsidRPr="00FF17BC">
      <w:rPr>
        <w:noProof w:val="0"/>
        <w:sz w:val="20"/>
        <w:lang w:val="de-DE"/>
      </w:rPr>
      <w:t>76474 Au am Rhein</w:t>
    </w:r>
  </w:p>
  <w:bookmarkEnd w:id="2"/>
  <w:p w:rsidR="00AB308C" w:rsidRPr="00FF17BC" w:rsidRDefault="005C5EE9" w:rsidP="005C5EE9">
    <w:pPr>
      <w:pStyle w:val="LetterSenderAddress"/>
      <w:pBdr>
        <w:left w:val="single" w:sz="24" w:space="0" w:color="999999"/>
      </w:pBdr>
      <w:ind w:left="6237"/>
      <w:rPr>
        <w:noProof w:val="0"/>
        <w:sz w:val="20"/>
        <w:lang w:val="de-DE"/>
      </w:rPr>
    </w:pPr>
    <w:r w:rsidRPr="00FF17BC">
      <w:rPr>
        <w:noProof w:val="0"/>
        <w:sz w:val="20"/>
        <w:lang w:val="de-DE"/>
      </w:rPr>
      <w:tab/>
    </w:r>
    <w:r w:rsidR="00AB308C" w:rsidRPr="00FF17BC">
      <w:rPr>
        <w:noProof w:val="0"/>
        <w:sz w:val="20"/>
        <w:lang w:val="de-DE"/>
      </w:rPr>
      <w:t>Telefon:</w:t>
    </w:r>
    <w:r w:rsidR="00AB308C" w:rsidRPr="00FF17BC">
      <w:rPr>
        <w:noProof w:val="0"/>
        <w:sz w:val="20"/>
        <w:lang w:val="de-DE"/>
      </w:rPr>
      <w:tab/>
      <w:t>07245/93760-3</w:t>
    </w:r>
  </w:p>
  <w:p w:rsidR="00AB308C" w:rsidRPr="00FF17BC" w:rsidRDefault="005C5EE9" w:rsidP="005C5EE9">
    <w:pPr>
      <w:pStyle w:val="LetterSenderAddress"/>
      <w:pBdr>
        <w:left w:val="single" w:sz="24" w:space="0" w:color="999999"/>
      </w:pBdr>
      <w:ind w:left="6237"/>
      <w:rPr>
        <w:noProof w:val="0"/>
        <w:sz w:val="20"/>
        <w:lang w:val="de-DE"/>
      </w:rPr>
    </w:pPr>
    <w:r w:rsidRPr="00FF17BC">
      <w:rPr>
        <w:noProof w:val="0"/>
        <w:sz w:val="20"/>
        <w:lang w:val="de-DE"/>
      </w:rPr>
      <w:tab/>
    </w:r>
    <w:r w:rsidR="00AB308C" w:rsidRPr="00FF17BC">
      <w:rPr>
        <w:noProof w:val="0"/>
        <w:sz w:val="20"/>
        <w:lang w:val="de-DE"/>
      </w:rPr>
      <w:t>Fax:</w:t>
    </w:r>
    <w:r w:rsidR="00AB308C" w:rsidRPr="00FF17BC">
      <w:rPr>
        <w:noProof w:val="0"/>
        <w:sz w:val="20"/>
        <w:lang w:val="de-DE"/>
      </w:rPr>
      <w:tab/>
      <w:t>07245/93760-4</w:t>
    </w:r>
  </w:p>
  <w:p w:rsidR="00AB308C" w:rsidRPr="00FF17BC" w:rsidRDefault="005C5EE9" w:rsidP="005C5EE9">
    <w:pPr>
      <w:pStyle w:val="LetterSenderAddress"/>
      <w:pBdr>
        <w:left w:val="single" w:sz="24" w:space="0" w:color="999999"/>
      </w:pBdr>
      <w:ind w:left="6237"/>
      <w:rPr>
        <w:noProof w:val="0"/>
        <w:sz w:val="20"/>
        <w:lang w:val="de-DE"/>
      </w:rPr>
    </w:pPr>
    <w:r w:rsidRPr="00FF17BC">
      <w:rPr>
        <w:noProof w:val="0"/>
        <w:sz w:val="20"/>
        <w:lang w:val="de-DE"/>
      </w:rPr>
      <w:tab/>
    </w:r>
    <w:r w:rsidR="00AB308C" w:rsidRPr="00FF17BC">
      <w:rPr>
        <w:noProof w:val="0"/>
        <w:sz w:val="20"/>
        <w:lang w:val="de-DE"/>
      </w:rPr>
      <w:t>http://www.rheinauschule.de</w:t>
    </w:r>
  </w:p>
  <w:p w:rsidR="00AB308C" w:rsidRPr="00FF17BC" w:rsidRDefault="00731707" w:rsidP="005C5EE9">
    <w:pPr>
      <w:pStyle w:val="LetterSenderAddress"/>
      <w:pBdr>
        <w:left w:val="single" w:sz="24" w:space="0" w:color="999999"/>
      </w:pBdr>
      <w:ind w:left="6237"/>
      <w:rPr>
        <w:noProof w:val="0"/>
        <w:sz w:val="20"/>
        <w:lang w:val="de-DE"/>
      </w:rPr>
    </w:pPr>
    <w:r>
      <w:rPr>
        <w:noProof w:val="0"/>
        <w:sz w:val="20"/>
        <w:lang w:val="de-DE"/>
      </w:rPr>
      <w:t xml:space="preserve">   </w:t>
    </w:r>
    <w:r w:rsidR="005C5EE9" w:rsidRPr="00FF17BC">
      <w:rPr>
        <w:noProof w:val="0"/>
        <w:sz w:val="20"/>
        <w:lang w:val="de-DE"/>
      </w:rPr>
      <w:t>s</w:t>
    </w:r>
    <w:r w:rsidR="00AB308C" w:rsidRPr="00FF17BC">
      <w:rPr>
        <w:noProof w:val="0"/>
        <w:sz w:val="20"/>
        <w:lang w:val="de-DE"/>
      </w:rPr>
      <w:t>ekretariat@rheinauschule.de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6B039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B346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00AB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78EF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5F0B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7BF3149"/>
    <w:multiLevelType w:val="hybridMultilevel"/>
    <w:tmpl w:val="61102D52"/>
    <w:lvl w:ilvl="0" w:tplc="589CD1B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B1"/>
    <w:rsid w:val="00005588"/>
    <w:rsid w:val="00022B8D"/>
    <w:rsid w:val="00045F37"/>
    <w:rsid w:val="00051212"/>
    <w:rsid w:val="00084B95"/>
    <w:rsid w:val="000B6C9F"/>
    <w:rsid w:val="000C48FD"/>
    <w:rsid w:val="000C6F92"/>
    <w:rsid w:val="000E2CBD"/>
    <w:rsid w:val="001062F9"/>
    <w:rsid w:val="00147F8F"/>
    <w:rsid w:val="0015424A"/>
    <w:rsid w:val="00165E7E"/>
    <w:rsid w:val="00171E43"/>
    <w:rsid w:val="00186402"/>
    <w:rsid w:val="001A6688"/>
    <w:rsid w:val="001A6E63"/>
    <w:rsid w:val="001B2E32"/>
    <w:rsid w:val="001C615D"/>
    <w:rsid w:val="001E673E"/>
    <w:rsid w:val="001F0FAF"/>
    <w:rsid w:val="00245EAA"/>
    <w:rsid w:val="00254D01"/>
    <w:rsid w:val="00275E55"/>
    <w:rsid w:val="002B4AC4"/>
    <w:rsid w:val="002C1367"/>
    <w:rsid w:val="002E4D52"/>
    <w:rsid w:val="002F7C63"/>
    <w:rsid w:val="00306E9B"/>
    <w:rsid w:val="00312346"/>
    <w:rsid w:val="003543F4"/>
    <w:rsid w:val="00360517"/>
    <w:rsid w:val="00360CF9"/>
    <w:rsid w:val="00374857"/>
    <w:rsid w:val="0038237C"/>
    <w:rsid w:val="00383C16"/>
    <w:rsid w:val="00385172"/>
    <w:rsid w:val="003A0BFD"/>
    <w:rsid w:val="003A0E1C"/>
    <w:rsid w:val="003B0784"/>
    <w:rsid w:val="003C594C"/>
    <w:rsid w:val="003F7E84"/>
    <w:rsid w:val="00412851"/>
    <w:rsid w:val="00431DE9"/>
    <w:rsid w:val="00434F6D"/>
    <w:rsid w:val="00437480"/>
    <w:rsid w:val="004472B3"/>
    <w:rsid w:val="00460E24"/>
    <w:rsid w:val="004621FC"/>
    <w:rsid w:val="004743E8"/>
    <w:rsid w:val="004C4A27"/>
    <w:rsid w:val="004C78D0"/>
    <w:rsid w:val="004D31CB"/>
    <w:rsid w:val="004F0415"/>
    <w:rsid w:val="004F333B"/>
    <w:rsid w:val="005049DD"/>
    <w:rsid w:val="00530E77"/>
    <w:rsid w:val="005402B1"/>
    <w:rsid w:val="00541C76"/>
    <w:rsid w:val="0054653D"/>
    <w:rsid w:val="00557BB8"/>
    <w:rsid w:val="00583F33"/>
    <w:rsid w:val="0059025D"/>
    <w:rsid w:val="005937E7"/>
    <w:rsid w:val="005A4901"/>
    <w:rsid w:val="005A5A4A"/>
    <w:rsid w:val="005C1922"/>
    <w:rsid w:val="005C5EE9"/>
    <w:rsid w:val="005D0370"/>
    <w:rsid w:val="005E3460"/>
    <w:rsid w:val="00601D8C"/>
    <w:rsid w:val="00603103"/>
    <w:rsid w:val="00604A89"/>
    <w:rsid w:val="00604CE7"/>
    <w:rsid w:val="006446D2"/>
    <w:rsid w:val="00650467"/>
    <w:rsid w:val="00650C5E"/>
    <w:rsid w:val="00654162"/>
    <w:rsid w:val="00657905"/>
    <w:rsid w:val="00672610"/>
    <w:rsid w:val="00672750"/>
    <w:rsid w:val="00675590"/>
    <w:rsid w:val="00677E11"/>
    <w:rsid w:val="00687E20"/>
    <w:rsid w:val="0069516A"/>
    <w:rsid w:val="006B0259"/>
    <w:rsid w:val="006C7DF4"/>
    <w:rsid w:val="006D252E"/>
    <w:rsid w:val="006D5393"/>
    <w:rsid w:val="006E573D"/>
    <w:rsid w:val="006F7417"/>
    <w:rsid w:val="00700873"/>
    <w:rsid w:val="00700D48"/>
    <w:rsid w:val="00707A7F"/>
    <w:rsid w:val="00712F2C"/>
    <w:rsid w:val="00720911"/>
    <w:rsid w:val="00731707"/>
    <w:rsid w:val="00772CA0"/>
    <w:rsid w:val="0078584A"/>
    <w:rsid w:val="007B6D15"/>
    <w:rsid w:val="007C7AD8"/>
    <w:rsid w:val="007D33B4"/>
    <w:rsid w:val="00810380"/>
    <w:rsid w:val="0081413D"/>
    <w:rsid w:val="00823A2A"/>
    <w:rsid w:val="0082456F"/>
    <w:rsid w:val="00833F88"/>
    <w:rsid w:val="008600B5"/>
    <w:rsid w:val="00860EB4"/>
    <w:rsid w:val="00861176"/>
    <w:rsid w:val="0089001D"/>
    <w:rsid w:val="008A53DD"/>
    <w:rsid w:val="008A751D"/>
    <w:rsid w:val="008B67EC"/>
    <w:rsid w:val="008C76A5"/>
    <w:rsid w:val="008D450C"/>
    <w:rsid w:val="008F183C"/>
    <w:rsid w:val="00911228"/>
    <w:rsid w:val="00913B5A"/>
    <w:rsid w:val="00914926"/>
    <w:rsid w:val="00922A20"/>
    <w:rsid w:val="00931AF5"/>
    <w:rsid w:val="00940A13"/>
    <w:rsid w:val="0095312F"/>
    <w:rsid w:val="00960349"/>
    <w:rsid w:val="00976FFF"/>
    <w:rsid w:val="00985885"/>
    <w:rsid w:val="009943D0"/>
    <w:rsid w:val="009A10F6"/>
    <w:rsid w:val="009A6DC7"/>
    <w:rsid w:val="009A79FE"/>
    <w:rsid w:val="009C431D"/>
    <w:rsid w:val="009D2E97"/>
    <w:rsid w:val="009D3C73"/>
    <w:rsid w:val="009F1BF4"/>
    <w:rsid w:val="009F613C"/>
    <w:rsid w:val="00A15CBB"/>
    <w:rsid w:val="00A25C97"/>
    <w:rsid w:val="00A36750"/>
    <w:rsid w:val="00A4688F"/>
    <w:rsid w:val="00A6399E"/>
    <w:rsid w:val="00A8056F"/>
    <w:rsid w:val="00AA76DE"/>
    <w:rsid w:val="00AB308C"/>
    <w:rsid w:val="00AD2977"/>
    <w:rsid w:val="00AD32AF"/>
    <w:rsid w:val="00AF71EE"/>
    <w:rsid w:val="00B0056D"/>
    <w:rsid w:val="00B20679"/>
    <w:rsid w:val="00B5135A"/>
    <w:rsid w:val="00B816B2"/>
    <w:rsid w:val="00B94DAB"/>
    <w:rsid w:val="00B95949"/>
    <w:rsid w:val="00BA67AD"/>
    <w:rsid w:val="00BC0C41"/>
    <w:rsid w:val="00BD0784"/>
    <w:rsid w:val="00BE7989"/>
    <w:rsid w:val="00BF3AF2"/>
    <w:rsid w:val="00C15625"/>
    <w:rsid w:val="00C277B0"/>
    <w:rsid w:val="00C321E4"/>
    <w:rsid w:val="00C41CEB"/>
    <w:rsid w:val="00C51FE7"/>
    <w:rsid w:val="00C54D36"/>
    <w:rsid w:val="00C74088"/>
    <w:rsid w:val="00CA2EA6"/>
    <w:rsid w:val="00CB730D"/>
    <w:rsid w:val="00CD7E18"/>
    <w:rsid w:val="00CE31A6"/>
    <w:rsid w:val="00CE6D33"/>
    <w:rsid w:val="00CE7D2B"/>
    <w:rsid w:val="00CF4766"/>
    <w:rsid w:val="00D00035"/>
    <w:rsid w:val="00D23BC8"/>
    <w:rsid w:val="00D32CB3"/>
    <w:rsid w:val="00D507D9"/>
    <w:rsid w:val="00D85943"/>
    <w:rsid w:val="00D85AD7"/>
    <w:rsid w:val="00D97D76"/>
    <w:rsid w:val="00DD72EB"/>
    <w:rsid w:val="00DE2A7E"/>
    <w:rsid w:val="00E22C34"/>
    <w:rsid w:val="00E52EC8"/>
    <w:rsid w:val="00E6139D"/>
    <w:rsid w:val="00E729AE"/>
    <w:rsid w:val="00E94AE1"/>
    <w:rsid w:val="00EC6B65"/>
    <w:rsid w:val="00ED1872"/>
    <w:rsid w:val="00EE0AE4"/>
    <w:rsid w:val="00F106AB"/>
    <w:rsid w:val="00F121BF"/>
    <w:rsid w:val="00F17C41"/>
    <w:rsid w:val="00F4115A"/>
    <w:rsid w:val="00F5251E"/>
    <w:rsid w:val="00F54527"/>
    <w:rsid w:val="00F61348"/>
    <w:rsid w:val="00F61EB6"/>
    <w:rsid w:val="00F63420"/>
    <w:rsid w:val="00F645D4"/>
    <w:rsid w:val="00F80FF4"/>
    <w:rsid w:val="00F87E1D"/>
    <w:rsid w:val="00FB7FDF"/>
    <w:rsid w:val="00FC18FC"/>
    <w:rsid w:val="00FD588D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443F68-D997-4577-9425-BB88010E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7E1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65E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qFormat/>
    <w:rsid w:val="007D33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2456F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A10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10F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A10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10F6"/>
    <w:rPr>
      <w:sz w:val="22"/>
      <w:szCs w:val="22"/>
      <w:lang w:eastAsia="en-US"/>
    </w:rPr>
  </w:style>
  <w:style w:type="paragraph" w:customStyle="1" w:styleId="KeinAbsatzformat">
    <w:name w:val="[Kein Absatzformat]"/>
    <w:rsid w:val="009A10F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4F333B"/>
    <w:rPr>
      <w:color w:val="0000FF"/>
      <w:u w:val="single"/>
    </w:rPr>
  </w:style>
  <w:style w:type="character" w:styleId="BesuchterLink">
    <w:name w:val="FollowedHyperlink"/>
    <w:rsid w:val="004F333B"/>
    <w:rPr>
      <w:color w:val="800080"/>
      <w:u w:val="single"/>
    </w:rPr>
  </w:style>
  <w:style w:type="paragraph" w:customStyle="1" w:styleId="a">
    <w:basedOn w:val="Standard"/>
    <w:next w:val="Textkrper-Zeileneinzug"/>
    <w:rsid w:val="007D33B4"/>
    <w:pPr>
      <w:tabs>
        <w:tab w:val="left" w:pos="7088"/>
        <w:tab w:val="left" w:pos="7938"/>
      </w:tabs>
      <w:spacing w:after="40" w:line="240" w:lineRule="auto"/>
      <w:ind w:left="708"/>
    </w:pPr>
    <w:rPr>
      <w:rFonts w:ascii="Arial" w:eastAsia="Times New Roman" w:hAnsi="Arial"/>
      <w:b/>
      <w:sz w:val="16"/>
      <w:szCs w:val="20"/>
      <w:lang w:eastAsia="de-DE"/>
    </w:rPr>
  </w:style>
  <w:style w:type="paragraph" w:styleId="Textkrper-Zeileneinzug">
    <w:name w:val="Body Text Indent"/>
    <w:basedOn w:val="Standard"/>
    <w:rsid w:val="007D33B4"/>
    <w:pPr>
      <w:spacing w:after="120"/>
      <w:ind w:left="283"/>
    </w:pPr>
  </w:style>
  <w:style w:type="paragraph" w:styleId="Dokumentstruktur">
    <w:name w:val="Document Map"/>
    <w:basedOn w:val="Standard"/>
    <w:semiHidden/>
    <w:rsid w:val="00712F2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tterBody">
    <w:name w:val="Letter Body"/>
    <w:rsid w:val="00712F2C"/>
    <w:pPr>
      <w:spacing w:after="240"/>
      <w:ind w:left="720" w:right="720"/>
    </w:pPr>
    <w:rPr>
      <w:rFonts w:ascii="Franklin Gothic Medium" w:eastAsia="Times New Roman" w:hAnsi="Franklin Gothic Medium"/>
      <w:noProof/>
      <w:sz w:val="22"/>
      <w:lang w:val="en-US" w:eastAsia="en-US"/>
    </w:rPr>
  </w:style>
  <w:style w:type="paragraph" w:customStyle="1" w:styleId="LetterSenderAddress">
    <w:name w:val="Letter Sender Address"/>
    <w:basedOn w:val="Standard"/>
    <w:rsid w:val="00712F2C"/>
    <w:pPr>
      <w:pBdr>
        <w:left w:val="single" w:sz="24" w:space="4" w:color="6699CC"/>
      </w:pBdr>
      <w:spacing w:after="0" w:line="240" w:lineRule="auto"/>
      <w:ind w:left="5760"/>
    </w:pPr>
    <w:rPr>
      <w:rFonts w:ascii="Franklin Gothic Medium Cond" w:eastAsia="Times New Roman" w:hAnsi="Franklin Gothic Medium Cond"/>
      <w:noProof/>
      <w:sz w:val="16"/>
      <w:szCs w:val="20"/>
      <w:lang w:val="en-US"/>
    </w:rPr>
  </w:style>
  <w:style w:type="paragraph" w:customStyle="1" w:styleId="LetterSenderName">
    <w:name w:val="Letter Sender Name"/>
    <w:basedOn w:val="LetterBody"/>
    <w:rsid w:val="00712F2C"/>
    <w:pPr>
      <w:spacing w:after="0"/>
    </w:pPr>
    <w:rPr>
      <w:rFonts w:ascii="Engravers MT" w:hAnsi="Engravers MT"/>
      <w:caps/>
      <w:color w:val="6699CC"/>
      <w:sz w:val="28"/>
    </w:rPr>
  </w:style>
  <w:style w:type="character" w:styleId="Hervorhebung">
    <w:name w:val="Emphasis"/>
    <w:qFormat/>
    <w:rsid w:val="009F1BF4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30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B308C"/>
    <w:rPr>
      <w:b/>
      <w:bCs/>
      <w:i/>
      <w:iCs/>
      <w:color w:val="4F81BD"/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165E7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lenraster">
    <w:name w:val="Table Grid"/>
    <w:basedOn w:val="NormaleTabelle"/>
    <w:uiPriority w:val="39"/>
    <w:rsid w:val="00785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urich\Lokale%20Einstellungen\Temporary%20Internet%20Files\Content.Outlook\Y0A1BM4N\Briefkopf-Rheinauschule-ne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90FC-0C37-4680-A72E-A554A78C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Briefkopf-Rheinauschule-neu</Template>
  <TotalTime>0</TotalTime>
  <Pages>4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Schulbeschreibung</vt:lpstr>
    </vt:vector>
  </TitlesOfParts>
  <Company>Waider Mediendesign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Schulbeschreibung</dc:title>
  <dc:subject/>
  <dc:creator>Aurich</dc:creator>
  <cp:keywords/>
  <cp:lastModifiedBy>Konrektorat</cp:lastModifiedBy>
  <cp:revision>2</cp:revision>
  <cp:lastPrinted>2021-09-14T06:22:00Z</cp:lastPrinted>
  <dcterms:created xsi:type="dcterms:W3CDTF">2022-01-20T09:18:00Z</dcterms:created>
  <dcterms:modified xsi:type="dcterms:W3CDTF">2022-01-20T09:18:00Z</dcterms:modified>
</cp:coreProperties>
</file>